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/>
          <w:snapToGrid w:val="0"/>
          <w:color w:val="auto"/>
          <w:spacing w:val="0"/>
          <w:w w:val="100"/>
          <w:position w:val="0"/>
          <w:sz w:val="44"/>
        </w:rPr>
      </w:pPr>
      <w:r>
        <w:rPr>
          <w:rFonts w:hint="eastAsia" w:ascii="方正小标宋简体" w:hAnsi="方正小标宋简体" w:eastAsia="方正小标宋简体"/>
          <w:snapToGrid w:val="0"/>
          <w:color w:val="auto"/>
          <w:spacing w:val="0"/>
          <w:w w:val="100"/>
          <w:position w:val="0"/>
          <w:sz w:val="44"/>
        </w:rPr>
        <w:t>“十四五”普通高等教育本科国家级规划教材推荐名单</w:t>
      </w:r>
      <w:r>
        <w:rPr>
          <w:rFonts w:hint="eastAsia" w:ascii="方正小标宋简体" w:hAnsi="方正小标宋简体" w:eastAsia="方正小标宋简体"/>
          <w:snapToGrid w:val="0"/>
          <w:color w:val="auto"/>
          <w:spacing w:val="0"/>
          <w:w w:val="100"/>
          <w:position w:val="0"/>
          <w:sz w:val="44"/>
          <w:lang w:val="en-US" w:eastAsia="zh-CN"/>
        </w:rPr>
        <w:t>汇总表</w:t>
      </w:r>
    </w:p>
    <w:p>
      <w:pPr>
        <w:pStyle w:val="2"/>
        <w:ind w:left="0"/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position w:val="0"/>
          <w:sz w:val="28"/>
          <w:szCs w:val="28"/>
        </w:rPr>
      </w:pPr>
    </w:p>
    <w:tbl>
      <w:tblPr>
        <w:tblStyle w:val="11"/>
        <w:tblpPr w:leftFromText="180" w:rightFromText="180" w:vertAnchor="text" w:horzAnchor="page" w:tblpX="1449" w:tblpY="622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707"/>
        <w:gridCol w:w="1089"/>
        <w:gridCol w:w="1335"/>
        <w:gridCol w:w="1335"/>
        <w:gridCol w:w="1335"/>
        <w:gridCol w:w="1335"/>
        <w:gridCol w:w="1336"/>
        <w:gridCol w:w="1336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60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申报高校</w:t>
            </w:r>
          </w:p>
        </w:tc>
        <w:tc>
          <w:tcPr>
            <w:tcW w:w="38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申报编号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ISBN号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第一主编/作者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主要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语种类型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所属学科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专业类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载体形式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重点立项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vertAlign w:val="baseline"/>
                <w:lang w:val="en-US" w:eastAsia="zh-CN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山东理工大学</w:t>
            </w:r>
          </w:p>
        </w:tc>
        <w:tc>
          <w:tcPr>
            <w:tcW w:w="38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暂不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填写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0" w:firstLineChars="0"/>
        <w:jc w:val="both"/>
        <w:textAlignment w:val="auto"/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0" w:firstLineChars="0"/>
        <w:jc w:val="both"/>
        <w:textAlignment w:val="auto"/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  <w:t>注：1.申报编号编写方式为：高校五位数代码+高校名称—01……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0" w:firstLineChars="0"/>
        <w:jc w:val="both"/>
        <w:textAlignment w:val="auto"/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  <w:t xml:space="preserve">    2.主要语种类型选填：中文、英文、其他外国语、中国少数民族语言。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660" w:hanging="660" w:hangingChars="300"/>
        <w:jc w:val="both"/>
        <w:textAlignment w:val="auto"/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  <w:t xml:space="preserve">    3.载体形式选填：纸质教材、数字教材、纸质教材附带电子资源。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660" w:hanging="660" w:hangingChars="300"/>
        <w:jc w:val="both"/>
        <w:textAlignment w:val="auto"/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  <w:t xml:space="preserve">    4.重点立项教材选填：经中央有关部门审定的教材、首届全国教材建设奖优秀教材（高等教育类）教材、“101计划”核心教材、“四新”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1075" w:leftChars="512" w:firstLine="0" w:firstLineChars="0"/>
        <w:jc w:val="both"/>
        <w:textAlignment w:val="auto"/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  <w:t>重点建设教材（含战略性新兴领域教材）、否。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仿宋_GB2312"/>
          <w:color w:val="auto"/>
          <w:sz w:val="22"/>
          <w:szCs w:val="28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315" w:leftChars="150" w:right="315" w:rightChars="150"/>
                            <w:rPr>
                              <w:rStyle w:val="1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15" w:leftChars="150" w:right="315" w:rightChars="150"/>
                      <w:rPr>
                        <w:rStyle w:val="13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jlhYjA4MjUxZjRjZTFiNTk1MmM2MTk3YzU2MzcifQ=="/>
  </w:docVars>
  <w:rsids>
    <w:rsidRoot w:val="00172A27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3695015"/>
    <w:rsid w:val="03B73F7B"/>
    <w:rsid w:val="06507DE7"/>
    <w:rsid w:val="098B216D"/>
    <w:rsid w:val="09B41737"/>
    <w:rsid w:val="0C7B642E"/>
    <w:rsid w:val="0DB549B5"/>
    <w:rsid w:val="0E44681E"/>
    <w:rsid w:val="103540ED"/>
    <w:rsid w:val="11AE0AC8"/>
    <w:rsid w:val="11BF6ECB"/>
    <w:rsid w:val="11FD1F81"/>
    <w:rsid w:val="169026B0"/>
    <w:rsid w:val="18232F07"/>
    <w:rsid w:val="183020AD"/>
    <w:rsid w:val="1A047D29"/>
    <w:rsid w:val="1B6C55BF"/>
    <w:rsid w:val="1E4E6744"/>
    <w:rsid w:val="1EF320AF"/>
    <w:rsid w:val="1FE85091"/>
    <w:rsid w:val="215A041E"/>
    <w:rsid w:val="21821F07"/>
    <w:rsid w:val="222F58D5"/>
    <w:rsid w:val="27B048DA"/>
    <w:rsid w:val="28E447AF"/>
    <w:rsid w:val="290441D9"/>
    <w:rsid w:val="291C2034"/>
    <w:rsid w:val="2B0D67AD"/>
    <w:rsid w:val="2B7703DB"/>
    <w:rsid w:val="2E665EAE"/>
    <w:rsid w:val="303910C9"/>
    <w:rsid w:val="31241F9F"/>
    <w:rsid w:val="332C6E67"/>
    <w:rsid w:val="33367DA2"/>
    <w:rsid w:val="33DA30F8"/>
    <w:rsid w:val="34F85974"/>
    <w:rsid w:val="35166E9B"/>
    <w:rsid w:val="361C2222"/>
    <w:rsid w:val="367D4C50"/>
    <w:rsid w:val="36DB148C"/>
    <w:rsid w:val="396A50BF"/>
    <w:rsid w:val="3A27465A"/>
    <w:rsid w:val="3C6668D8"/>
    <w:rsid w:val="3C9F0254"/>
    <w:rsid w:val="3D9A78E8"/>
    <w:rsid w:val="3E6A0F07"/>
    <w:rsid w:val="40957F17"/>
    <w:rsid w:val="46D855A6"/>
    <w:rsid w:val="4938072D"/>
    <w:rsid w:val="493D752D"/>
    <w:rsid w:val="4D5D520F"/>
    <w:rsid w:val="50082A59"/>
    <w:rsid w:val="525A2526"/>
    <w:rsid w:val="54514662"/>
    <w:rsid w:val="54BF4C96"/>
    <w:rsid w:val="56C575FD"/>
    <w:rsid w:val="5B3A0791"/>
    <w:rsid w:val="5BAF1C8C"/>
    <w:rsid w:val="5CD96FCD"/>
    <w:rsid w:val="5E0E3BE2"/>
    <w:rsid w:val="61042C21"/>
    <w:rsid w:val="6131518F"/>
    <w:rsid w:val="617B5B3E"/>
    <w:rsid w:val="639F7A86"/>
    <w:rsid w:val="64BE3ED7"/>
    <w:rsid w:val="69F45408"/>
    <w:rsid w:val="6C1F4948"/>
    <w:rsid w:val="6F9835FC"/>
    <w:rsid w:val="70412D04"/>
    <w:rsid w:val="72380B1C"/>
    <w:rsid w:val="73941D63"/>
    <w:rsid w:val="752C20C8"/>
    <w:rsid w:val="78C27508"/>
    <w:rsid w:val="7AE508E3"/>
    <w:rsid w:val="7AF44D2F"/>
    <w:rsid w:val="7CCD7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20"/>
      <w:outlineLvl w:val="2"/>
    </w:pPr>
    <w:rPr>
      <w:rFonts w:ascii="黑体" w:hAnsi="黑体" w:eastAsia="黑体" w:cs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Body Text First Indent 2"/>
    <w:basedOn w:val="6"/>
    <w:next w:val="1"/>
    <w:qFormat/>
    <w:uiPriority w:val="0"/>
    <w:pPr>
      <w:ind w:firstLine="420" w:firstLineChars="200"/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table" w:styleId="11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Table Paragraph"/>
    <w:basedOn w:val="1"/>
    <w:qFormat/>
    <w:uiPriority w:val="1"/>
    <w:rPr>
      <w:rFonts w:ascii="黑体" w:hAnsi="黑体" w:eastAsia="黑体" w:cs="黑体"/>
    </w:rPr>
  </w:style>
  <w:style w:type="paragraph" w:styleId="16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6637</Words>
  <Characters>6894</Characters>
  <Lines>1</Lines>
  <Paragraphs>1</Paragraphs>
  <TotalTime>3</TotalTime>
  <ScaleCrop>false</ScaleCrop>
  <LinksUpToDate>false</LinksUpToDate>
  <CharactersWithSpaces>7571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2024-04-07T01:02:00Z</dcterms:created>
  <dc:creator>文印1</dc:creator>
  <cp:lastModifiedBy>超</cp:lastModifiedBy>
  <cp:lastPrinted>2024-04-07T01:02:00Z</cp:lastPrinted>
  <dcterms:modified xsi:type="dcterms:W3CDTF">2024-08-10T03:28:58Z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4223FBE2597649B0BFF957C47510F3BB</vt:lpwstr>
  </property>
</Properties>
</file>